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4" w:rsidRDefault="001729F4" w:rsidP="009A1E61">
      <w:pPr>
        <w:spacing w:line="560" w:lineRule="exact"/>
        <w:rPr>
          <w:rFonts w:ascii="方正小标宋_GBK" w:eastAsia="方正小标宋_GBK"/>
          <w:sz w:val="44"/>
          <w:szCs w:val="44"/>
        </w:rPr>
      </w:pPr>
      <w:r w:rsidRPr="005F2F2D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：</w:t>
      </w:r>
    </w:p>
    <w:p w:rsidR="001729F4" w:rsidRDefault="001729F4" w:rsidP="009A1E6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729F4" w:rsidRDefault="001729F4" w:rsidP="009A1E6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9031A">
        <w:rPr>
          <w:rFonts w:ascii="方正小标宋_GBK" w:eastAsia="方正小标宋_GBK" w:hint="eastAsia"/>
          <w:sz w:val="44"/>
          <w:szCs w:val="44"/>
        </w:rPr>
        <w:t>推荐作品一览表</w:t>
      </w:r>
    </w:p>
    <w:p w:rsidR="001729F4" w:rsidRPr="0009031A" w:rsidRDefault="001729F4" w:rsidP="009A1E6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729F4" w:rsidRPr="0009031A" w:rsidRDefault="001729F4" w:rsidP="009A1E61">
      <w:pPr>
        <w:spacing w:line="560" w:lineRule="exact"/>
        <w:rPr>
          <w:rFonts w:ascii="楷体_GB2312" w:eastAsia="楷体_GB2312"/>
          <w:sz w:val="32"/>
          <w:szCs w:val="32"/>
        </w:rPr>
      </w:pPr>
      <w:r w:rsidRPr="0009031A">
        <w:rPr>
          <w:rFonts w:ascii="楷体_GB2312" w:eastAsia="楷体_GB2312" w:hint="eastAsia"/>
          <w:sz w:val="32"/>
          <w:szCs w:val="32"/>
        </w:rPr>
        <w:t>推荐单位：</w:t>
      </w:r>
    </w:p>
    <w:tbl>
      <w:tblPr>
        <w:tblW w:w="1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100"/>
        <w:gridCol w:w="2835"/>
        <w:gridCol w:w="1680"/>
        <w:gridCol w:w="3675"/>
        <w:gridCol w:w="1680"/>
      </w:tblGrid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224419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224419">
              <w:rPr>
                <w:rFonts w:ascii="黑体" w:eastAsia="黑体" w:hint="eastAsia"/>
                <w:sz w:val="32"/>
                <w:szCs w:val="32"/>
              </w:rPr>
              <w:t>作</w:t>
            </w:r>
            <w:r w:rsidRPr="00224419">
              <w:rPr>
                <w:rFonts w:ascii="黑体" w:eastAsia="黑体"/>
                <w:sz w:val="32"/>
                <w:szCs w:val="32"/>
              </w:rPr>
              <w:t xml:space="preserve"> </w:t>
            </w:r>
            <w:r w:rsidRPr="00224419">
              <w:rPr>
                <w:rFonts w:ascii="黑体" w:eastAsia="黑体" w:hint="eastAsia"/>
                <w:sz w:val="32"/>
                <w:szCs w:val="32"/>
              </w:rPr>
              <w:t>品</w:t>
            </w:r>
            <w:r w:rsidRPr="00224419">
              <w:rPr>
                <w:rFonts w:ascii="黑体" w:eastAsia="黑体"/>
                <w:sz w:val="32"/>
                <w:szCs w:val="32"/>
              </w:rPr>
              <w:t xml:space="preserve"> </w:t>
            </w:r>
            <w:r w:rsidRPr="00224419">
              <w:rPr>
                <w:rFonts w:ascii="黑体" w:eastAsia="黑体" w:hint="eastAsia"/>
                <w:sz w:val="32"/>
                <w:szCs w:val="32"/>
              </w:rPr>
              <w:t>标</w:t>
            </w:r>
            <w:r w:rsidRPr="00224419">
              <w:rPr>
                <w:rFonts w:ascii="黑体" w:eastAsia="黑体"/>
                <w:sz w:val="32"/>
                <w:szCs w:val="32"/>
              </w:rPr>
              <w:t xml:space="preserve"> </w:t>
            </w:r>
            <w:r w:rsidRPr="00224419">
              <w:rPr>
                <w:rFonts w:ascii="黑体" w:eastAsia="黑体" w:hint="eastAsia"/>
                <w:sz w:val="32"/>
                <w:szCs w:val="32"/>
              </w:rPr>
              <w:t>题</w:t>
            </w: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224419">
              <w:rPr>
                <w:rFonts w:ascii="黑体" w:eastAsia="黑体" w:hint="eastAsia"/>
                <w:sz w:val="32"/>
                <w:szCs w:val="32"/>
              </w:rPr>
              <w:t>类型</w:t>
            </w:r>
          </w:p>
          <w:p w:rsidR="001729F4" w:rsidRPr="00224419" w:rsidRDefault="001729F4" w:rsidP="00224419">
            <w:pPr>
              <w:spacing w:line="440" w:lineRule="exact"/>
              <w:jc w:val="center"/>
              <w:rPr>
                <w:rFonts w:ascii="方正楷体_GBK" w:eastAsia="方正楷体_GBK"/>
                <w:szCs w:val="21"/>
              </w:rPr>
            </w:pPr>
            <w:r w:rsidRPr="00224419">
              <w:rPr>
                <w:rFonts w:ascii="方正楷体_GBK" w:eastAsia="方正楷体_GBK" w:hint="eastAsia"/>
                <w:szCs w:val="21"/>
              </w:rPr>
              <w:t>（新闻摄影</w:t>
            </w:r>
            <w:r w:rsidRPr="00224419">
              <w:rPr>
                <w:rFonts w:ascii="方正楷体_GBK" w:eastAsia="方正楷体_GBK"/>
                <w:szCs w:val="21"/>
              </w:rPr>
              <w:t>/</w:t>
            </w:r>
            <w:r w:rsidRPr="00224419">
              <w:rPr>
                <w:rFonts w:ascii="方正楷体_GBK" w:eastAsia="方正楷体_GBK" w:hint="eastAsia"/>
                <w:szCs w:val="21"/>
              </w:rPr>
              <w:t>公益广告</w:t>
            </w:r>
            <w:r w:rsidRPr="00224419">
              <w:rPr>
                <w:rFonts w:ascii="方正楷体_GBK" w:eastAsia="方正楷体_GBK"/>
                <w:szCs w:val="21"/>
              </w:rPr>
              <w:t>/</w:t>
            </w:r>
            <w:r w:rsidRPr="00224419">
              <w:rPr>
                <w:rFonts w:ascii="方正楷体_GBK" w:eastAsia="方正楷体_GBK" w:hint="eastAsia"/>
                <w:szCs w:val="21"/>
              </w:rPr>
              <w:t>漫画）</w:t>
            </w: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224419">
              <w:rPr>
                <w:rFonts w:ascii="黑体" w:eastAsia="黑体" w:hint="eastAsia"/>
                <w:sz w:val="32"/>
                <w:szCs w:val="32"/>
              </w:rPr>
              <w:t>作者姓名</w:t>
            </w: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224419">
              <w:rPr>
                <w:rFonts w:ascii="黑体" w:eastAsia="黑体" w:hint="eastAsia"/>
                <w:sz w:val="32"/>
                <w:szCs w:val="32"/>
              </w:rPr>
              <w:t>单位及通讯地址</w:t>
            </w: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224419">
              <w:rPr>
                <w:rFonts w:ascii="黑体" w:eastAsia="黑体" w:hint="eastAsia"/>
                <w:sz w:val="32"/>
                <w:szCs w:val="32"/>
              </w:rPr>
              <w:t>联系电话</w:t>
            </w: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29F4" w:rsidRPr="00224419">
        <w:tc>
          <w:tcPr>
            <w:tcW w:w="948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5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729F4" w:rsidRPr="00224419" w:rsidRDefault="001729F4" w:rsidP="0022441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729F4" w:rsidRDefault="001729F4" w:rsidP="009A1E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报送单位联系人：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sectPr w:rsidR="001729F4" w:rsidSect="00D32E5D">
      <w:headerReference w:type="default" r:id="rId6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F4" w:rsidRDefault="001729F4">
      <w:r>
        <w:separator/>
      </w:r>
    </w:p>
  </w:endnote>
  <w:endnote w:type="continuationSeparator" w:id="0">
    <w:p w:rsidR="001729F4" w:rsidRDefault="00172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F4" w:rsidRDefault="001729F4">
      <w:r>
        <w:separator/>
      </w:r>
    </w:p>
  </w:footnote>
  <w:footnote w:type="continuationSeparator" w:id="0">
    <w:p w:rsidR="001729F4" w:rsidRDefault="00172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F4" w:rsidRDefault="001729F4" w:rsidP="005A781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68A"/>
    <w:rsid w:val="00004360"/>
    <w:rsid w:val="0000674C"/>
    <w:rsid w:val="0003083D"/>
    <w:rsid w:val="0007266F"/>
    <w:rsid w:val="00084FDF"/>
    <w:rsid w:val="0009031A"/>
    <w:rsid w:val="00090461"/>
    <w:rsid w:val="00114836"/>
    <w:rsid w:val="00140EC5"/>
    <w:rsid w:val="00144C43"/>
    <w:rsid w:val="001550BF"/>
    <w:rsid w:val="00165D43"/>
    <w:rsid w:val="001729F4"/>
    <w:rsid w:val="0019537E"/>
    <w:rsid w:val="001D5841"/>
    <w:rsid w:val="00224419"/>
    <w:rsid w:val="002339B1"/>
    <w:rsid w:val="002777E6"/>
    <w:rsid w:val="002C3626"/>
    <w:rsid w:val="002E3F80"/>
    <w:rsid w:val="0035770C"/>
    <w:rsid w:val="003579A5"/>
    <w:rsid w:val="0036558C"/>
    <w:rsid w:val="003A4969"/>
    <w:rsid w:val="003D5F2B"/>
    <w:rsid w:val="003E558F"/>
    <w:rsid w:val="00410281"/>
    <w:rsid w:val="00452648"/>
    <w:rsid w:val="0049534A"/>
    <w:rsid w:val="004C29C6"/>
    <w:rsid w:val="004F1155"/>
    <w:rsid w:val="00555F7F"/>
    <w:rsid w:val="00596B8F"/>
    <w:rsid w:val="005A781E"/>
    <w:rsid w:val="005B2BA7"/>
    <w:rsid w:val="005E703B"/>
    <w:rsid w:val="005F2F2D"/>
    <w:rsid w:val="006142C0"/>
    <w:rsid w:val="00614734"/>
    <w:rsid w:val="00620B96"/>
    <w:rsid w:val="00623BA9"/>
    <w:rsid w:val="00643195"/>
    <w:rsid w:val="0065460D"/>
    <w:rsid w:val="00655682"/>
    <w:rsid w:val="006567EF"/>
    <w:rsid w:val="006E70B3"/>
    <w:rsid w:val="007373C2"/>
    <w:rsid w:val="007B1324"/>
    <w:rsid w:val="007C613F"/>
    <w:rsid w:val="007D0071"/>
    <w:rsid w:val="007E35BE"/>
    <w:rsid w:val="008477BC"/>
    <w:rsid w:val="00894B9B"/>
    <w:rsid w:val="008F5FDE"/>
    <w:rsid w:val="00944410"/>
    <w:rsid w:val="00986C97"/>
    <w:rsid w:val="009A1E61"/>
    <w:rsid w:val="009F6737"/>
    <w:rsid w:val="00A65094"/>
    <w:rsid w:val="00A705BB"/>
    <w:rsid w:val="00A76EC7"/>
    <w:rsid w:val="00A8089D"/>
    <w:rsid w:val="00A84BAF"/>
    <w:rsid w:val="00A94991"/>
    <w:rsid w:val="00AC3F0D"/>
    <w:rsid w:val="00B17D5E"/>
    <w:rsid w:val="00B52B67"/>
    <w:rsid w:val="00BA0475"/>
    <w:rsid w:val="00BB2D32"/>
    <w:rsid w:val="00BC3B79"/>
    <w:rsid w:val="00BC5305"/>
    <w:rsid w:val="00BE18ED"/>
    <w:rsid w:val="00BE261A"/>
    <w:rsid w:val="00BE6033"/>
    <w:rsid w:val="00BF6195"/>
    <w:rsid w:val="00C6505C"/>
    <w:rsid w:val="00C669FF"/>
    <w:rsid w:val="00C81E34"/>
    <w:rsid w:val="00C8796B"/>
    <w:rsid w:val="00CA4330"/>
    <w:rsid w:val="00CD523E"/>
    <w:rsid w:val="00D16757"/>
    <w:rsid w:val="00D17F22"/>
    <w:rsid w:val="00D31B47"/>
    <w:rsid w:val="00D32E5D"/>
    <w:rsid w:val="00D64519"/>
    <w:rsid w:val="00D80E6E"/>
    <w:rsid w:val="00D8689F"/>
    <w:rsid w:val="00DC5DF4"/>
    <w:rsid w:val="00E14135"/>
    <w:rsid w:val="00E83CF1"/>
    <w:rsid w:val="00E9568A"/>
    <w:rsid w:val="00EE54C9"/>
    <w:rsid w:val="00F02088"/>
    <w:rsid w:val="00F5236C"/>
    <w:rsid w:val="00F838A7"/>
    <w:rsid w:val="00F962C6"/>
    <w:rsid w:val="00FA2AB0"/>
    <w:rsid w:val="00FA474A"/>
    <w:rsid w:val="00FE5F8C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D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5DF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F27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26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8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09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D8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9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7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</Words>
  <Characters>137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关于开展第二届“廉洁青岛”公益广告、漫画</dc:title>
  <dc:subject/>
  <dc:creator>微软用户</dc:creator>
  <cp:keywords/>
  <dc:description/>
  <cp:lastModifiedBy>Microsoft</cp:lastModifiedBy>
  <cp:revision>3</cp:revision>
  <cp:lastPrinted>2015-05-21T01:17:00Z</cp:lastPrinted>
  <dcterms:created xsi:type="dcterms:W3CDTF">2015-05-25T02:47:00Z</dcterms:created>
  <dcterms:modified xsi:type="dcterms:W3CDTF">2015-05-25T03:19:00Z</dcterms:modified>
</cp:coreProperties>
</file>