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青岛科技大学学生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会</w:t>
      </w:r>
      <w:r>
        <w:rPr>
          <w:rFonts w:hint="eastAsia" w:ascii="华文中宋" w:hAnsi="华文中宋" w:eastAsia="华文中宋"/>
          <w:b/>
          <w:sz w:val="32"/>
          <w:szCs w:val="32"/>
        </w:rPr>
        <w:t>干部竞聘报名表</w:t>
      </w:r>
    </w:p>
    <w:tbl>
      <w:tblPr>
        <w:tblStyle w:val="5"/>
        <w:tblW w:w="9826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736"/>
        <w:gridCol w:w="1843"/>
        <w:gridCol w:w="1559"/>
        <w:gridCol w:w="789"/>
        <w:gridCol w:w="51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学院、专业、班级</w:t>
            </w:r>
          </w:p>
        </w:tc>
        <w:tc>
          <w:tcPr>
            <w:tcW w:w="2348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518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firstLine="3168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348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18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25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48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18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25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各学期综合测评名次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班级人数</w:t>
            </w:r>
          </w:p>
        </w:tc>
        <w:tc>
          <w:tcPr>
            <w:tcW w:w="592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</w:t>
            </w:r>
            <w:r>
              <w:rPr>
                <w:rFonts w:ascii="仿宋_GB2312" w:eastAsia="仿宋_GB2312"/>
              </w:rPr>
              <w:t xml:space="preserve">/        /       /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</w:rPr>
              <w:t xml:space="preserve"> /         /</w:t>
            </w:r>
          </w:p>
        </w:tc>
        <w:tc>
          <w:tcPr>
            <w:tcW w:w="518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525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4391" w:type="dxa"/>
            <w:gridSpan w:val="4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70" w:type="dxa"/>
            <w:gridSpan w:val="6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97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970" w:type="dxa"/>
            <w:gridSpan w:val="6"/>
            <w:tcBorders>
              <w:right w:val="single" w:color="auto" w:sz="12" w:space="0"/>
            </w:tcBorders>
            <w:vAlign w:val="top"/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需另附页。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826" w:type="dxa"/>
            <w:gridSpan w:val="7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ind w:firstLine="316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我愿意遵守选拔纪律，接受全体师生的监督。我已确认以上提供的信息真实准确，愿意参加新一届学生会主席团选举。在竞选过程中尊重其他参选人，不采用不正当的竞选方法，以平和的心态面对参选结果。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316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参选人（签名）：</w:t>
            </w:r>
          </w:p>
          <w:p>
            <w:pPr>
              <w:adjustRightInd w:val="0"/>
              <w:snapToGrid w:val="0"/>
              <w:spacing w:line="360" w:lineRule="exact"/>
              <w:ind w:right="525" w:firstLine="316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85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学院（部）分团委</w:t>
            </w:r>
          </w:p>
          <w:p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357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（盖章、签名）</w:t>
            </w:r>
          </w:p>
          <w:p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校团委审核意见</w:t>
            </w:r>
          </w:p>
        </w:tc>
        <w:tc>
          <w:tcPr>
            <w:tcW w:w="2832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60" w:lineRule="exact"/>
              <w:ind w:right="525" w:firstLine="3168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jc w:val="left"/>
        <w:rPr>
          <w:color w:val="auto"/>
        </w:rPr>
      </w:pPr>
      <w:r>
        <w:rPr>
          <w:rFonts w:hint="eastAsia"/>
          <w:color w:val="auto"/>
        </w:rPr>
        <w:t>填表注意事</w:t>
      </w:r>
      <w:r>
        <w:rPr>
          <w:rFonts w:hint="eastAsia"/>
          <w:color w:val="auto"/>
          <w:highlight w:val="none"/>
        </w:rPr>
        <w:t>项：</w:t>
      </w:r>
      <w:r>
        <w:rPr>
          <w:color w:val="auto"/>
          <w:highlight w:val="none"/>
        </w:rPr>
        <w:t>1</w:t>
      </w:r>
      <w:r>
        <w:rPr>
          <w:rFonts w:hint="eastAsia"/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eastAsia="zh-CN"/>
        </w:rPr>
        <w:t>签名部分须手写，其他内容打印；</w:t>
      </w:r>
      <w:r>
        <w:rPr>
          <w:color w:val="auto"/>
          <w:highlight w:val="none"/>
        </w:rPr>
        <w:t>2</w:t>
      </w:r>
      <w:r>
        <w:rPr>
          <w:rFonts w:hint="eastAsia"/>
          <w:color w:val="auto"/>
          <w:highlight w:val="none"/>
        </w:rPr>
        <w:t>、竞聘岗位需填写详细，如</w:t>
      </w:r>
      <w:r>
        <w:rPr>
          <w:rFonts w:hint="eastAsia"/>
          <w:color w:val="auto"/>
          <w:highlight w:val="none"/>
          <w:lang w:val="en-US" w:eastAsia="zh-CN"/>
        </w:rPr>
        <w:t>:</w:t>
      </w:r>
      <w:r>
        <w:rPr>
          <w:rFonts w:hint="eastAsia"/>
          <w:color w:val="auto"/>
          <w:highlight w:val="none"/>
        </w:rPr>
        <w:t>崂山校区学生会副主席（组织部）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四方校区社团联副</w:t>
      </w:r>
      <w:r>
        <w:rPr>
          <w:rFonts w:hint="eastAsia"/>
          <w:color w:val="auto"/>
          <w:highlight w:val="none"/>
        </w:rPr>
        <w:t>主席</w:t>
      </w:r>
      <w:r>
        <w:rPr>
          <w:rFonts w:hint="eastAsia"/>
          <w:color w:val="auto"/>
          <w:highlight w:val="none"/>
          <w:lang w:eastAsia="zh-CN"/>
        </w:rPr>
        <w:t>（兴趣爱好类）</w:t>
      </w:r>
      <w:bookmarkStart w:id="0" w:name="_GoBack"/>
      <w:bookmarkEnd w:id="0"/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3521F"/>
    <w:rsid w:val="001D5FFD"/>
    <w:rsid w:val="001D7DA8"/>
    <w:rsid w:val="002027F1"/>
    <w:rsid w:val="00253C9D"/>
    <w:rsid w:val="002A1201"/>
    <w:rsid w:val="00301BB8"/>
    <w:rsid w:val="0031017D"/>
    <w:rsid w:val="0033732B"/>
    <w:rsid w:val="00345D94"/>
    <w:rsid w:val="003E05C4"/>
    <w:rsid w:val="004830E8"/>
    <w:rsid w:val="00572E94"/>
    <w:rsid w:val="00573998"/>
    <w:rsid w:val="00590CD9"/>
    <w:rsid w:val="005B1DCF"/>
    <w:rsid w:val="00620FB4"/>
    <w:rsid w:val="00622A0D"/>
    <w:rsid w:val="00661A56"/>
    <w:rsid w:val="006A5335"/>
    <w:rsid w:val="006F123A"/>
    <w:rsid w:val="006F16E0"/>
    <w:rsid w:val="006F70BE"/>
    <w:rsid w:val="007211AE"/>
    <w:rsid w:val="007B3073"/>
    <w:rsid w:val="007C1160"/>
    <w:rsid w:val="007E74D0"/>
    <w:rsid w:val="00875A37"/>
    <w:rsid w:val="009B128A"/>
    <w:rsid w:val="00A01959"/>
    <w:rsid w:val="00A14686"/>
    <w:rsid w:val="00A3521F"/>
    <w:rsid w:val="00AC760F"/>
    <w:rsid w:val="00C1764F"/>
    <w:rsid w:val="00D2569F"/>
    <w:rsid w:val="00D76541"/>
    <w:rsid w:val="00D97EF1"/>
    <w:rsid w:val="00DC7E45"/>
    <w:rsid w:val="00F4144C"/>
    <w:rsid w:val="00FD3FF1"/>
    <w:rsid w:val="0894359E"/>
    <w:rsid w:val="094176C5"/>
    <w:rsid w:val="194B48BD"/>
    <w:rsid w:val="35990E80"/>
    <w:rsid w:val="46F827AF"/>
    <w:rsid w:val="48EA4573"/>
    <w:rsid w:val="6F2C0343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74</Words>
  <Characters>422</Characters>
  <Lines>0</Lines>
  <Paragraphs>0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2014-06-13T00:05:00Z</dcterms:created>
  <dc:creator>lenovo</dc:creator>
  <cp:lastModifiedBy>Administrator</cp:lastModifiedBy>
  <dcterms:modified xsi:type="dcterms:W3CDTF">2015-06-05T10:10:07Z</dcterms:modified>
  <dc:title>青岛科技大学学生干部竞聘报名表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