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3F6" w:rsidRPr="00CD514D" w:rsidRDefault="00CB13F6" w:rsidP="00CB13F6">
      <w:pPr>
        <w:widowControl/>
        <w:snapToGrid w:val="0"/>
        <w:spacing w:line="360" w:lineRule="auto"/>
        <w:ind w:leftChars="143" w:left="31680" w:right="601" w:firstLineChars="250" w:firstLine="31680"/>
        <w:jc w:val="left"/>
        <w:rPr>
          <w:rFonts w:ascii="宋体"/>
          <w:kern w:val="0"/>
          <w:sz w:val="24"/>
          <w:szCs w:val="24"/>
        </w:rPr>
      </w:pPr>
    </w:p>
    <w:p w:rsidR="00CB13F6" w:rsidRPr="000F1BD9" w:rsidRDefault="00CB13F6" w:rsidP="008A188B">
      <w:pPr>
        <w:widowControl/>
        <w:spacing w:line="360" w:lineRule="auto"/>
        <w:ind w:right="-154"/>
        <w:jc w:val="center"/>
        <w:rPr>
          <w:b/>
          <w:bCs/>
          <w:kern w:val="0"/>
          <w:sz w:val="24"/>
          <w:szCs w:val="24"/>
        </w:rPr>
      </w:pPr>
      <w:r>
        <w:rPr>
          <w:rFonts w:cs="宋体" w:hint="eastAsia"/>
          <w:b/>
          <w:bCs/>
          <w:kern w:val="0"/>
          <w:sz w:val="24"/>
          <w:szCs w:val="24"/>
        </w:rPr>
        <w:t>经济与管理学院、外国语学院、体育学院</w:t>
      </w:r>
      <w:r w:rsidRPr="000F1BD9">
        <w:rPr>
          <w:rFonts w:ascii="宋体" w:hAnsi="宋体" w:cs="宋体"/>
          <w:b/>
          <w:bCs/>
          <w:kern w:val="0"/>
          <w:sz w:val="24"/>
          <w:szCs w:val="24"/>
        </w:rPr>
        <w:t>2015</w:t>
      </w:r>
      <w:r w:rsidRPr="000F1BD9">
        <w:rPr>
          <w:rFonts w:cs="宋体" w:hint="eastAsia"/>
          <w:b/>
          <w:bCs/>
          <w:kern w:val="0"/>
          <w:sz w:val="24"/>
          <w:szCs w:val="24"/>
        </w:rPr>
        <w:t>届毕业生供需见面会回执</w:t>
      </w:r>
    </w:p>
    <w:tbl>
      <w:tblPr>
        <w:tblW w:w="8618" w:type="dxa"/>
        <w:tblInd w:w="-106" w:type="dxa"/>
        <w:tblLayout w:type="fixed"/>
        <w:tblLook w:val="00A0"/>
      </w:tblPr>
      <w:tblGrid>
        <w:gridCol w:w="1524"/>
        <w:gridCol w:w="858"/>
        <w:gridCol w:w="66"/>
        <w:gridCol w:w="1411"/>
        <w:gridCol w:w="77"/>
        <w:gridCol w:w="1363"/>
        <w:gridCol w:w="1988"/>
        <w:gridCol w:w="1331"/>
      </w:tblGrid>
      <w:tr w:rsidR="00CB13F6" w:rsidRPr="003444CE">
        <w:trPr>
          <w:trHeight w:val="499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F6" w:rsidRPr="003444CE" w:rsidRDefault="00CB13F6" w:rsidP="004B1118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3444CE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70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13F6" w:rsidRPr="003444CE" w:rsidRDefault="00CB13F6" w:rsidP="004B1118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CB13F6" w:rsidRPr="003444CE">
        <w:trPr>
          <w:trHeight w:val="499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F6" w:rsidRPr="003444CE" w:rsidRDefault="00CB13F6" w:rsidP="004B1118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3444CE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公司地址</w:t>
            </w:r>
          </w:p>
        </w:tc>
        <w:tc>
          <w:tcPr>
            <w:tcW w:w="70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13F6" w:rsidRPr="003444CE" w:rsidRDefault="00CB13F6" w:rsidP="004B1118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CB13F6" w:rsidRPr="003444CE">
        <w:trPr>
          <w:trHeight w:val="499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F6" w:rsidRPr="003444CE" w:rsidRDefault="00CB13F6" w:rsidP="004B1118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3444CE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公司网址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13F6" w:rsidRPr="003444CE" w:rsidRDefault="00CB13F6" w:rsidP="004B1118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3F6" w:rsidRPr="003444CE" w:rsidRDefault="00CB13F6" w:rsidP="004B1118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3444CE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13F6" w:rsidRPr="003444CE" w:rsidRDefault="00CB13F6" w:rsidP="004B1118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CB13F6" w:rsidRPr="003444CE">
        <w:trPr>
          <w:trHeight w:val="499"/>
        </w:trPr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13F6" w:rsidRPr="003444CE" w:rsidRDefault="00CB13F6" w:rsidP="004B1118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3444CE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公司电话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13F6" w:rsidRPr="003444CE" w:rsidRDefault="00CB13F6" w:rsidP="004B1118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3F6" w:rsidRPr="003444CE" w:rsidRDefault="00CB13F6" w:rsidP="004B1118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3444CE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公司传真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B13F6" w:rsidRPr="003444CE" w:rsidRDefault="00CB13F6" w:rsidP="004B1118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CB13F6" w:rsidRPr="003444CE">
        <w:trPr>
          <w:trHeight w:val="499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F6" w:rsidRPr="003444CE" w:rsidRDefault="00CB13F6" w:rsidP="004B1118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3444CE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参会人姓名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3F6" w:rsidRPr="003444CE" w:rsidRDefault="00CB13F6" w:rsidP="004B1118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3444CE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3F6" w:rsidRPr="003444CE" w:rsidRDefault="00CB13F6" w:rsidP="004B1118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3444CE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3F6" w:rsidRPr="003444CE" w:rsidRDefault="00CB13F6" w:rsidP="004B1118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3444CE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3F6" w:rsidRPr="003444CE" w:rsidRDefault="00CB13F6" w:rsidP="004B1118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3444CE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E-mail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3F6" w:rsidRPr="003444CE" w:rsidRDefault="00CB13F6" w:rsidP="004B1118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3444CE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CB13F6" w:rsidRPr="003444CE">
        <w:trPr>
          <w:trHeight w:val="499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F6" w:rsidRPr="003444CE" w:rsidRDefault="00CB13F6" w:rsidP="004B1118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3F6" w:rsidRPr="003444CE" w:rsidRDefault="00CB13F6" w:rsidP="004B1118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3F6" w:rsidRPr="003444CE" w:rsidRDefault="00CB13F6" w:rsidP="004B1118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3F6" w:rsidRPr="003444CE" w:rsidRDefault="00CB13F6" w:rsidP="004B1118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3F6" w:rsidRPr="003444CE" w:rsidRDefault="00CB13F6" w:rsidP="004B1118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3F6" w:rsidRPr="003444CE" w:rsidRDefault="00CB13F6" w:rsidP="004B1118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CB13F6" w:rsidRPr="003444CE">
        <w:trPr>
          <w:trHeight w:val="499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F6" w:rsidRPr="003444CE" w:rsidRDefault="00CB13F6" w:rsidP="004B1118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3F6" w:rsidRPr="003444CE" w:rsidRDefault="00CB13F6" w:rsidP="004B1118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3F6" w:rsidRPr="003444CE" w:rsidRDefault="00CB13F6" w:rsidP="004B1118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3F6" w:rsidRPr="003444CE" w:rsidRDefault="00CB13F6" w:rsidP="004B1118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3F6" w:rsidRPr="003444CE" w:rsidRDefault="00CB13F6" w:rsidP="004B1118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3F6" w:rsidRPr="003444CE" w:rsidRDefault="00CB13F6" w:rsidP="004B1118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CB13F6" w:rsidRPr="003444CE">
        <w:trPr>
          <w:trHeight w:val="499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F6" w:rsidRPr="003444CE" w:rsidRDefault="00CB13F6" w:rsidP="004B1118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3F6" w:rsidRPr="003444CE" w:rsidRDefault="00CB13F6" w:rsidP="004B1118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3F6" w:rsidRPr="003444CE" w:rsidRDefault="00CB13F6" w:rsidP="004B1118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3F6" w:rsidRPr="003444CE" w:rsidRDefault="00CB13F6" w:rsidP="004B1118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3F6" w:rsidRPr="003444CE" w:rsidRDefault="00CB13F6" w:rsidP="004B1118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3F6" w:rsidRPr="003444CE" w:rsidRDefault="00CB13F6" w:rsidP="004B1118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CB13F6" w:rsidRPr="003444CE">
        <w:trPr>
          <w:trHeight w:val="499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F6" w:rsidRPr="003444CE" w:rsidRDefault="00CB13F6" w:rsidP="004B1118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3F6" w:rsidRPr="003444CE" w:rsidRDefault="00CB13F6" w:rsidP="004B1118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3F6" w:rsidRPr="003444CE" w:rsidRDefault="00CB13F6" w:rsidP="004B1118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3F6" w:rsidRPr="003444CE" w:rsidRDefault="00CB13F6" w:rsidP="004B1118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3F6" w:rsidRPr="003444CE" w:rsidRDefault="00CB13F6" w:rsidP="004B1118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3F6" w:rsidRPr="003444CE" w:rsidRDefault="00CB13F6" w:rsidP="004B1118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CB13F6" w:rsidRPr="003444CE">
        <w:trPr>
          <w:trHeight w:val="499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F6" w:rsidRPr="003444CE" w:rsidRDefault="00CB13F6" w:rsidP="004B1118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3F6" w:rsidRPr="003444CE" w:rsidRDefault="00CB13F6" w:rsidP="004B1118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3F6" w:rsidRPr="003444CE" w:rsidRDefault="00CB13F6" w:rsidP="004B1118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3F6" w:rsidRPr="003444CE" w:rsidRDefault="00CB13F6" w:rsidP="004B1118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3F6" w:rsidRPr="003444CE" w:rsidRDefault="00CB13F6" w:rsidP="004B1118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3F6" w:rsidRPr="003444CE" w:rsidRDefault="00CB13F6" w:rsidP="004B1118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CB13F6" w:rsidRPr="003444CE">
        <w:trPr>
          <w:trHeight w:val="499"/>
        </w:trPr>
        <w:tc>
          <w:tcPr>
            <w:tcW w:w="86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B13F6" w:rsidRPr="003444CE" w:rsidRDefault="00CB13F6" w:rsidP="004B1118">
            <w:pPr>
              <w:widowControl/>
              <w:jc w:val="center"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 w:rsidRPr="003444CE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毕业生需求信息</w:t>
            </w:r>
          </w:p>
        </w:tc>
      </w:tr>
      <w:tr w:rsidR="00CB13F6" w:rsidRPr="003444CE" w:rsidTr="008A188B">
        <w:trPr>
          <w:trHeight w:val="499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F6" w:rsidRPr="003444CE" w:rsidRDefault="00CB13F6" w:rsidP="004B1118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3444CE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3F6" w:rsidRPr="003444CE" w:rsidRDefault="00CB13F6" w:rsidP="004B1118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3444CE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3F6" w:rsidRPr="003444CE" w:rsidRDefault="00CB13F6" w:rsidP="004B1118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3444CE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4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13F6" w:rsidRPr="003444CE" w:rsidRDefault="00CB13F6" w:rsidP="004B1118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3444CE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相关要求</w:t>
            </w:r>
          </w:p>
        </w:tc>
      </w:tr>
      <w:tr w:rsidR="00CB13F6" w:rsidRPr="003444CE" w:rsidTr="008A188B">
        <w:trPr>
          <w:trHeight w:val="468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F6" w:rsidRPr="003444CE" w:rsidRDefault="00CB13F6" w:rsidP="004B1118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3F6" w:rsidRPr="003444CE" w:rsidRDefault="00CB13F6" w:rsidP="004B1118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3F6" w:rsidRPr="003444CE" w:rsidRDefault="00CB13F6" w:rsidP="004B1118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13F6" w:rsidRPr="003444CE" w:rsidRDefault="00CB13F6" w:rsidP="004B1118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CB13F6" w:rsidRPr="003444CE" w:rsidTr="008A188B">
        <w:trPr>
          <w:trHeight w:val="499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F6" w:rsidRPr="003444CE" w:rsidRDefault="00CB13F6" w:rsidP="004B1118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3F6" w:rsidRPr="003444CE" w:rsidRDefault="00CB13F6" w:rsidP="004B1118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3F6" w:rsidRPr="003444CE" w:rsidRDefault="00CB13F6" w:rsidP="004B1118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13F6" w:rsidRPr="003444CE" w:rsidRDefault="00CB13F6" w:rsidP="004B1118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CB13F6" w:rsidRPr="003444CE" w:rsidTr="008A188B">
        <w:trPr>
          <w:trHeight w:val="499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F6" w:rsidRPr="003444CE" w:rsidRDefault="00CB13F6" w:rsidP="004B1118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3F6" w:rsidRPr="003444CE" w:rsidRDefault="00CB13F6" w:rsidP="004B1118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3F6" w:rsidRPr="003444CE" w:rsidRDefault="00CB13F6" w:rsidP="004B1118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13F6" w:rsidRPr="003444CE" w:rsidRDefault="00CB13F6" w:rsidP="004B1118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CB13F6" w:rsidRPr="003444CE" w:rsidTr="008A188B">
        <w:trPr>
          <w:trHeight w:val="499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F6" w:rsidRPr="003444CE" w:rsidRDefault="00CB13F6" w:rsidP="004B1118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3F6" w:rsidRPr="003444CE" w:rsidRDefault="00CB13F6" w:rsidP="004B1118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3F6" w:rsidRPr="003444CE" w:rsidRDefault="00CB13F6" w:rsidP="004B1118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13F6" w:rsidRPr="003444CE" w:rsidRDefault="00CB13F6" w:rsidP="004B1118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CB13F6" w:rsidRPr="003444CE" w:rsidTr="008A188B">
        <w:trPr>
          <w:trHeight w:val="499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F6" w:rsidRPr="003444CE" w:rsidRDefault="00CB13F6" w:rsidP="004B1118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3F6" w:rsidRPr="003444CE" w:rsidRDefault="00CB13F6" w:rsidP="004B1118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3F6" w:rsidRPr="003444CE" w:rsidRDefault="00CB13F6" w:rsidP="004B1118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13F6" w:rsidRPr="003444CE" w:rsidRDefault="00CB13F6" w:rsidP="004B1118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CB13F6" w:rsidRPr="003444CE" w:rsidTr="008A188B">
        <w:trPr>
          <w:trHeight w:val="499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F6" w:rsidRPr="003444CE" w:rsidRDefault="00CB13F6" w:rsidP="004B1118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3F6" w:rsidRPr="003444CE" w:rsidRDefault="00CB13F6" w:rsidP="004B1118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3F6" w:rsidRPr="003444CE" w:rsidRDefault="00CB13F6" w:rsidP="004B1118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13F6" w:rsidRPr="003444CE" w:rsidRDefault="00CB13F6" w:rsidP="004B1118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CB13F6" w:rsidRPr="003444CE" w:rsidTr="008A188B">
        <w:trPr>
          <w:trHeight w:val="499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F6" w:rsidRPr="003444CE" w:rsidRDefault="00CB13F6" w:rsidP="004B1118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3F6" w:rsidRPr="003444CE" w:rsidRDefault="00CB13F6" w:rsidP="004B1118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3F6" w:rsidRPr="003444CE" w:rsidRDefault="00CB13F6" w:rsidP="004B1118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13F6" w:rsidRPr="003444CE" w:rsidRDefault="00CB13F6" w:rsidP="004B1118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CB13F6" w:rsidRPr="003444CE" w:rsidTr="008A188B">
        <w:trPr>
          <w:trHeight w:val="499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F6" w:rsidRPr="003444CE" w:rsidRDefault="00CB13F6" w:rsidP="004B1118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3F6" w:rsidRPr="003444CE" w:rsidRDefault="00CB13F6" w:rsidP="004B1118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3F6" w:rsidRPr="003444CE" w:rsidRDefault="00CB13F6" w:rsidP="004B1118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13F6" w:rsidRPr="003444CE" w:rsidRDefault="00CB13F6" w:rsidP="004B1118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CB13F6" w:rsidRPr="003444CE" w:rsidTr="008A188B">
        <w:trPr>
          <w:trHeight w:val="499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F6" w:rsidRPr="003444CE" w:rsidRDefault="00CB13F6" w:rsidP="004B1118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3F6" w:rsidRPr="003444CE" w:rsidRDefault="00CB13F6" w:rsidP="004B1118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3F6" w:rsidRPr="003444CE" w:rsidRDefault="00CB13F6" w:rsidP="004B1118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13F6" w:rsidRPr="003444CE" w:rsidRDefault="00CB13F6" w:rsidP="004B1118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CB13F6" w:rsidRPr="003444CE" w:rsidRDefault="00CB13F6" w:rsidP="00D2261D">
      <w:pPr>
        <w:widowControl/>
        <w:snapToGrid w:val="0"/>
        <w:spacing w:line="360" w:lineRule="auto"/>
        <w:ind w:right="601"/>
        <w:jc w:val="left"/>
        <w:rPr>
          <w:rFonts w:ascii="宋体"/>
          <w:kern w:val="0"/>
          <w:sz w:val="24"/>
          <w:szCs w:val="24"/>
        </w:rPr>
      </w:pPr>
    </w:p>
    <w:p w:rsidR="00CB13F6" w:rsidRPr="00D2261D" w:rsidRDefault="00CB13F6" w:rsidP="00D2261D"/>
    <w:sectPr w:rsidR="00CB13F6" w:rsidRPr="00D2261D" w:rsidSect="00FA1782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3F6" w:rsidRDefault="00CB13F6" w:rsidP="00FA1782">
      <w:r>
        <w:separator/>
      </w:r>
    </w:p>
  </w:endnote>
  <w:endnote w:type="continuationSeparator" w:id="0">
    <w:p w:rsidR="00CB13F6" w:rsidRDefault="00CB13F6" w:rsidP="00FA1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3F6" w:rsidRDefault="00CB13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3F6" w:rsidRDefault="00CB13F6" w:rsidP="00FA1782">
      <w:r>
        <w:separator/>
      </w:r>
    </w:p>
  </w:footnote>
  <w:footnote w:type="continuationSeparator" w:id="0">
    <w:p w:rsidR="00CB13F6" w:rsidRDefault="00CB13F6" w:rsidP="00FA17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3F6" w:rsidRDefault="00CB13F6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C8DBE"/>
    <w:multiLevelType w:val="singleLevel"/>
    <w:tmpl w:val="54AC8DBE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7E2F"/>
    <w:rsid w:val="0006048A"/>
    <w:rsid w:val="00087746"/>
    <w:rsid w:val="000B5A9D"/>
    <w:rsid w:val="000D7E2F"/>
    <w:rsid w:val="000F1BD9"/>
    <w:rsid w:val="001015B6"/>
    <w:rsid w:val="00120E8B"/>
    <w:rsid w:val="00156277"/>
    <w:rsid w:val="001928A3"/>
    <w:rsid w:val="001A7E13"/>
    <w:rsid w:val="001F36F1"/>
    <w:rsid w:val="00202972"/>
    <w:rsid w:val="0020325C"/>
    <w:rsid w:val="002F3C0E"/>
    <w:rsid w:val="00303A92"/>
    <w:rsid w:val="00305200"/>
    <w:rsid w:val="00313030"/>
    <w:rsid w:val="00324B96"/>
    <w:rsid w:val="003444CE"/>
    <w:rsid w:val="00363F74"/>
    <w:rsid w:val="00385358"/>
    <w:rsid w:val="00422832"/>
    <w:rsid w:val="004405A6"/>
    <w:rsid w:val="00447E25"/>
    <w:rsid w:val="00474FFF"/>
    <w:rsid w:val="00484578"/>
    <w:rsid w:val="004A1727"/>
    <w:rsid w:val="004B1118"/>
    <w:rsid w:val="004B2680"/>
    <w:rsid w:val="004E5E33"/>
    <w:rsid w:val="005556AF"/>
    <w:rsid w:val="00580CA6"/>
    <w:rsid w:val="005942A7"/>
    <w:rsid w:val="00630B88"/>
    <w:rsid w:val="006374F8"/>
    <w:rsid w:val="00642672"/>
    <w:rsid w:val="0066346A"/>
    <w:rsid w:val="00671019"/>
    <w:rsid w:val="00681FD2"/>
    <w:rsid w:val="00713CCD"/>
    <w:rsid w:val="007159E6"/>
    <w:rsid w:val="007400F0"/>
    <w:rsid w:val="00781EB7"/>
    <w:rsid w:val="007961B8"/>
    <w:rsid w:val="0079648E"/>
    <w:rsid w:val="007A6D75"/>
    <w:rsid w:val="007B069D"/>
    <w:rsid w:val="007E4225"/>
    <w:rsid w:val="007F3519"/>
    <w:rsid w:val="0081531B"/>
    <w:rsid w:val="00827E0C"/>
    <w:rsid w:val="00840C3A"/>
    <w:rsid w:val="00867A0B"/>
    <w:rsid w:val="008735EB"/>
    <w:rsid w:val="00882F3A"/>
    <w:rsid w:val="008A188B"/>
    <w:rsid w:val="008B7EBE"/>
    <w:rsid w:val="008E6A8B"/>
    <w:rsid w:val="008F138F"/>
    <w:rsid w:val="0090798C"/>
    <w:rsid w:val="009254C4"/>
    <w:rsid w:val="00967F69"/>
    <w:rsid w:val="009E51BE"/>
    <w:rsid w:val="009E5626"/>
    <w:rsid w:val="009F792C"/>
    <w:rsid w:val="00A732DA"/>
    <w:rsid w:val="00B45A99"/>
    <w:rsid w:val="00B5271A"/>
    <w:rsid w:val="00B82273"/>
    <w:rsid w:val="00B94E09"/>
    <w:rsid w:val="00C22B6F"/>
    <w:rsid w:val="00C823BE"/>
    <w:rsid w:val="00CA172D"/>
    <w:rsid w:val="00CB13F6"/>
    <w:rsid w:val="00CB2C28"/>
    <w:rsid w:val="00CD514D"/>
    <w:rsid w:val="00D2261D"/>
    <w:rsid w:val="00D34723"/>
    <w:rsid w:val="00D876DA"/>
    <w:rsid w:val="00DB52DD"/>
    <w:rsid w:val="00DC1477"/>
    <w:rsid w:val="00DF3645"/>
    <w:rsid w:val="00E523E5"/>
    <w:rsid w:val="00E7641D"/>
    <w:rsid w:val="00EC4AAE"/>
    <w:rsid w:val="00F0216B"/>
    <w:rsid w:val="00F50E99"/>
    <w:rsid w:val="00F51843"/>
    <w:rsid w:val="00F5445A"/>
    <w:rsid w:val="00FA1782"/>
    <w:rsid w:val="00FD5206"/>
    <w:rsid w:val="00FD56D3"/>
    <w:rsid w:val="02A73B69"/>
    <w:rsid w:val="2780628A"/>
    <w:rsid w:val="4DB94891"/>
    <w:rsid w:val="5DF97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61D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A17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A1782"/>
    <w:rPr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FA17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A1782"/>
    <w:rPr>
      <w:kern w:val="2"/>
      <w:sz w:val="18"/>
      <w:szCs w:val="18"/>
    </w:rPr>
  </w:style>
  <w:style w:type="character" w:styleId="Strong">
    <w:name w:val="Strong"/>
    <w:basedOn w:val="DefaultParagraphFont"/>
    <w:uiPriority w:val="99"/>
    <w:qFormat/>
    <w:locked/>
    <w:rsid w:val="00FA1782"/>
    <w:rPr>
      <w:b/>
      <w:bCs/>
    </w:rPr>
  </w:style>
  <w:style w:type="character" w:styleId="Hyperlink">
    <w:name w:val="Hyperlink"/>
    <w:basedOn w:val="DefaultParagraphFont"/>
    <w:uiPriority w:val="99"/>
    <w:rsid w:val="00FA17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31</Words>
  <Characters>180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青岛科技大学信息科学技术学院、数理学院供需见面会邀请函</dc:title>
  <dc:subject/>
  <dc:creator>微软用户</dc:creator>
  <cp:keywords/>
  <dc:description/>
  <cp:lastModifiedBy>Lenovo User</cp:lastModifiedBy>
  <cp:revision>5</cp:revision>
  <dcterms:created xsi:type="dcterms:W3CDTF">2015-01-15T02:37:00Z</dcterms:created>
  <dcterms:modified xsi:type="dcterms:W3CDTF">2015-03-06T05:30:00Z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2052-9.1.0.4885</vt:lpwstr>
  </property>
</Properties>
</file>